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0E" w:rsidRPr="00647430" w:rsidRDefault="00722D0E" w:rsidP="00E65F3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7.05pt;margin-top:.9pt;width:119.25pt;height:81.75pt;z-index:-251658240">
            <v:imagedata r:id="rId7" o:title=""/>
          </v:shape>
        </w:pict>
      </w:r>
      <w:r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                              </w:t>
      </w:r>
      <w:r w:rsidRPr="00647430">
        <w:rPr>
          <w:rFonts w:ascii="Times New Roman" w:hAnsi="Times New Roman" w:cs="Times New Roman"/>
          <w:caps/>
          <w:sz w:val="24"/>
          <w:szCs w:val="24"/>
        </w:rPr>
        <w:t>Утверждаю:</w:t>
      </w:r>
    </w:p>
    <w:p w:rsidR="00722D0E" w:rsidRPr="00647430" w:rsidRDefault="00722D0E" w:rsidP="00E65F31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430">
        <w:rPr>
          <w:rFonts w:ascii="Times New Roman" w:hAnsi="Times New Roman" w:cs="Times New Roman"/>
          <w:sz w:val="24"/>
          <w:szCs w:val="24"/>
        </w:rPr>
        <w:t xml:space="preserve">                                      Благочинный Павловского округа</w:t>
      </w:r>
    </w:p>
    <w:p w:rsidR="00722D0E" w:rsidRPr="00647430" w:rsidRDefault="00722D0E" w:rsidP="00E65F31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</w:t>
      </w:r>
    </w:p>
    <w:p w:rsidR="00722D0E" w:rsidRPr="00647430" w:rsidRDefault="00722D0E" w:rsidP="00E65F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474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иерей Андрей Филатов</w:t>
      </w:r>
    </w:p>
    <w:p w:rsidR="00722D0E" w:rsidRPr="00B650E1" w:rsidRDefault="00722D0E" w:rsidP="00B650E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18.10.2014</w:t>
      </w:r>
      <w:r w:rsidRPr="002130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22D0E" w:rsidRPr="00B650E1" w:rsidRDefault="00722D0E" w:rsidP="00B650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750">
        <w:rPr>
          <w:rFonts w:ascii="Times New Roman" w:hAnsi="Times New Roman" w:cs="Times New Roman"/>
          <w:b/>
          <w:bCs/>
          <w:sz w:val="28"/>
          <w:szCs w:val="28"/>
        </w:rPr>
        <w:t xml:space="preserve">График совершения молебнов с акафистом перед иконой с мощами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святителя Луки Крымского в Воскресенской церкви </w:t>
      </w:r>
      <w:r w:rsidRPr="004F4750">
        <w:rPr>
          <w:rFonts w:ascii="Times New Roman" w:hAnsi="Times New Roman" w:cs="Times New Roman"/>
          <w:b/>
          <w:bCs/>
          <w:sz w:val="28"/>
          <w:szCs w:val="28"/>
        </w:rPr>
        <w:t xml:space="preserve">г.Павлово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4F4750">
        <w:rPr>
          <w:rFonts w:ascii="Times New Roman" w:hAnsi="Times New Roman" w:cs="Times New Roman"/>
          <w:b/>
          <w:bCs/>
          <w:sz w:val="28"/>
          <w:szCs w:val="28"/>
        </w:rPr>
        <w:t>и Вознесенском соборе г.Павлово</w:t>
      </w:r>
    </w:p>
    <w:tbl>
      <w:tblPr>
        <w:tblW w:w="17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60"/>
        <w:gridCol w:w="2055"/>
        <w:gridCol w:w="5553"/>
        <w:gridCol w:w="3768"/>
        <w:gridCol w:w="3785"/>
      </w:tblGrid>
      <w:tr w:rsidR="00722D0E" w:rsidRPr="00510600" w:rsidTr="00C14C83">
        <w:trPr>
          <w:gridAfter w:val="2"/>
          <w:wAfter w:w="7553" w:type="dxa"/>
          <w:trHeight w:hRule="exact" w:val="454"/>
        </w:trPr>
        <w:tc>
          <w:tcPr>
            <w:tcW w:w="2760" w:type="dxa"/>
          </w:tcPr>
          <w:p w:rsidR="00722D0E" w:rsidRPr="005C18D4" w:rsidRDefault="00722D0E" w:rsidP="004D2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55" w:type="dxa"/>
          </w:tcPr>
          <w:p w:rsidR="00722D0E" w:rsidRPr="005C18D4" w:rsidRDefault="00722D0E" w:rsidP="004D2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5553" w:type="dxa"/>
          </w:tcPr>
          <w:p w:rsidR="00722D0E" w:rsidRPr="005C18D4" w:rsidRDefault="00722D0E" w:rsidP="004D2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Служащий священник</w:t>
            </w:r>
          </w:p>
        </w:tc>
      </w:tr>
      <w:tr w:rsidR="00722D0E" w:rsidRPr="00510600" w:rsidTr="00C14C83">
        <w:trPr>
          <w:gridAfter w:val="2"/>
          <w:wAfter w:w="7553" w:type="dxa"/>
          <w:trHeight w:hRule="exact" w:val="454"/>
        </w:trPr>
        <w:tc>
          <w:tcPr>
            <w:tcW w:w="10368" w:type="dxa"/>
            <w:gridSpan w:val="3"/>
          </w:tcPr>
          <w:p w:rsidR="00722D0E" w:rsidRPr="005C18D4" w:rsidRDefault="00722D0E" w:rsidP="002027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C18D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Молебны в Воскресенской церкви г.Павлово</w:t>
            </w:r>
          </w:p>
        </w:tc>
      </w:tr>
      <w:tr w:rsidR="00722D0E" w:rsidRPr="00510600" w:rsidTr="00B650E1">
        <w:trPr>
          <w:gridAfter w:val="2"/>
          <w:wAfter w:w="7553" w:type="dxa"/>
          <w:trHeight w:hRule="exact" w:val="712"/>
        </w:trPr>
        <w:tc>
          <w:tcPr>
            <w:tcW w:w="2760" w:type="dxa"/>
            <w:vMerge w:val="restart"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D4">
              <w:rPr>
                <w:rFonts w:ascii="Times New Roman" w:hAnsi="Times New Roman" w:cs="Times New Roman"/>
                <w:b/>
                <w:sz w:val="24"/>
                <w:szCs w:val="24"/>
              </w:rPr>
              <w:t>20 октября</w:t>
            </w:r>
          </w:p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055" w:type="dxa"/>
          </w:tcPr>
          <w:p w:rsidR="00722D0E" w:rsidRPr="00177C12" w:rsidRDefault="00722D0E" w:rsidP="00480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5553" w:type="dxa"/>
            <w:vAlign w:val="center"/>
          </w:tcPr>
          <w:p w:rsidR="00722D0E" w:rsidRPr="00C14C83" w:rsidRDefault="00722D0E" w:rsidP="00202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Иерей Андрей Филатов                             Протоиерей  Вячеслав Орлов                                      </w:t>
            </w:r>
          </w:p>
        </w:tc>
      </w:tr>
      <w:tr w:rsidR="00722D0E" w:rsidRPr="00510600" w:rsidTr="00C14C83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177C12" w:rsidRDefault="00722D0E" w:rsidP="00480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5553" w:type="dxa"/>
            <w:vAlign w:val="center"/>
          </w:tcPr>
          <w:p w:rsidR="00722D0E" w:rsidRPr="00FE65F5" w:rsidRDefault="00722D0E" w:rsidP="00480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Иерей Арсений Ерзаулов</w:t>
            </w:r>
          </w:p>
        </w:tc>
      </w:tr>
      <w:tr w:rsidR="00722D0E" w:rsidRPr="00510600" w:rsidTr="00284F54">
        <w:trPr>
          <w:gridAfter w:val="2"/>
          <w:wAfter w:w="7553" w:type="dxa"/>
          <w:trHeight w:hRule="exact" w:val="425"/>
        </w:trPr>
        <w:tc>
          <w:tcPr>
            <w:tcW w:w="2760" w:type="dxa"/>
            <w:vMerge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177C12" w:rsidRDefault="00722D0E" w:rsidP="00480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5553" w:type="dxa"/>
            <w:vAlign w:val="center"/>
          </w:tcPr>
          <w:p w:rsidR="00722D0E" w:rsidRPr="00284F54" w:rsidRDefault="00722D0E" w:rsidP="004807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Протоиерей  Алексий Широков </w:t>
            </w:r>
          </w:p>
        </w:tc>
      </w:tr>
      <w:tr w:rsidR="00722D0E" w:rsidRPr="00510600" w:rsidTr="00C14C83">
        <w:trPr>
          <w:gridAfter w:val="2"/>
          <w:wAfter w:w="7553" w:type="dxa"/>
          <w:trHeight w:hRule="exact" w:val="454"/>
        </w:trPr>
        <w:tc>
          <w:tcPr>
            <w:tcW w:w="2760" w:type="dxa"/>
            <w:vMerge w:val="restart"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D4">
              <w:rPr>
                <w:rFonts w:ascii="Times New Roman" w:hAnsi="Times New Roman" w:cs="Times New Roman"/>
                <w:b/>
                <w:sz w:val="24"/>
                <w:szCs w:val="24"/>
              </w:rPr>
              <w:t>21 октября</w:t>
            </w:r>
          </w:p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055" w:type="dxa"/>
          </w:tcPr>
          <w:p w:rsidR="00722D0E" w:rsidRPr="00177C12" w:rsidRDefault="00722D0E" w:rsidP="00300C7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5553" w:type="dxa"/>
          </w:tcPr>
          <w:p w:rsidR="00722D0E" w:rsidRPr="0060224F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Протоиерей Александр Тягин</w:t>
            </w:r>
          </w:p>
        </w:tc>
      </w:tr>
      <w:tr w:rsidR="00722D0E" w:rsidRPr="00510600" w:rsidTr="00C14C83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177C12" w:rsidRDefault="00722D0E" w:rsidP="00300C7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5553" w:type="dxa"/>
          </w:tcPr>
          <w:p w:rsidR="00722D0E" w:rsidRPr="0060224F" w:rsidRDefault="00722D0E" w:rsidP="005C18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Иерей Игорь Зотеев                                                    </w:t>
            </w:r>
          </w:p>
        </w:tc>
      </w:tr>
      <w:tr w:rsidR="00722D0E" w:rsidRPr="00510600" w:rsidTr="00C14C83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177C12" w:rsidRDefault="00722D0E" w:rsidP="00300C7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5553" w:type="dxa"/>
          </w:tcPr>
          <w:p w:rsidR="00722D0E" w:rsidRPr="0060224F" w:rsidRDefault="00722D0E" w:rsidP="005C18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Протоиерей  Роман Неверов</w:t>
            </w:r>
          </w:p>
        </w:tc>
      </w:tr>
      <w:tr w:rsidR="00722D0E" w:rsidRPr="00510600" w:rsidTr="00C14C83">
        <w:trPr>
          <w:gridAfter w:val="2"/>
          <w:wAfter w:w="7553" w:type="dxa"/>
          <w:trHeight w:hRule="exact" w:val="454"/>
        </w:trPr>
        <w:tc>
          <w:tcPr>
            <w:tcW w:w="2760" w:type="dxa"/>
            <w:vMerge w:val="restart"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D4">
              <w:rPr>
                <w:rFonts w:ascii="Times New Roman" w:hAnsi="Times New Roman" w:cs="Times New Roman"/>
                <w:b/>
                <w:sz w:val="24"/>
                <w:szCs w:val="24"/>
              </w:rPr>
              <w:t>22 октября</w:t>
            </w:r>
          </w:p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055" w:type="dxa"/>
          </w:tcPr>
          <w:p w:rsidR="00722D0E" w:rsidRPr="00177C12" w:rsidRDefault="00722D0E" w:rsidP="00434C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5553" w:type="dxa"/>
          </w:tcPr>
          <w:p w:rsidR="00722D0E" w:rsidRPr="0060224F" w:rsidRDefault="00722D0E" w:rsidP="005C18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Иерей Игорь Зотеев                                                    </w:t>
            </w:r>
          </w:p>
        </w:tc>
      </w:tr>
      <w:tr w:rsidR="00722D0E" w:rsidRPr="00510600" w:rsidTr="00C14C83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177C12" w:rsidRDefault="00722D0E" w:rsidP="00434C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5553" w:type="dxa"/>
          </w:tcPr>
          <w:p w:rsidR="00722D0E" w:rsidRPr="0060224F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Протоиерей Валерий Медведев</w:t>
            </w:r>
          </w:p>
        </w:tc>
      </w:tr>
      <w:tr w:rsidR="00722D0E" w:rsidRPr="00510600" w:rsidTr="00C14C83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177C12" w:rsidRDefault="00722D0E" w:rsidP="00434C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5553" w:type="dxa"/>
          </w:tcPr>
          <w:p w:rsidR="00722D0E" w:rsidRPr="0060224F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Иерей Андрей Борисов</w:t>
            </w:r>
          </w:p>
        </w:tc>
      </w:tr>
      <w:tr w:rsidR="00722D0E" w:rsidRPr="00510600" w:rsidTr="00C14C83">
        <w:trPr>
          <w:gridAfter w:val="2"/>
          <w:wAfter w:w="7553" w:type="dxa"/>
          <w:trHeight w:hRule="exact" w:val="454"/>
        </w:trPr>
        <w:tc>
          <w:tcPr>
            <w:tcW w:w="2760" w:type="dxa"/>
            <w:vMerge w:val="restart"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D4">
              <w:rPr>
                <w:rFonts w:ascii="Times New Roman" w:hAnsi="Times New Roman" w:cs="Times New Roman"/>
                <w:b/>
                <w:sz w:val="24"/>
                <w:szCs w:val="24"/>
              </w:rPr>
              <w:t>23 октября</w:t>
            </w:r>
          </w:p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D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55" w:type="dxa"/>
          </w:tcPr>
          <w:p w:rsidR="00722D0E" w:rsidRPr="00177C12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5553" w:type="dxa"/>
          </w:tcPr>
          <w:p w:rsidR="00722D0E" w:rsidRPr="00C14C83" w:rsidRDefault="00722D0E" w:rsidP="005C18D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Священник и сестры Абабковского монастыря</w:t>
            </w:r>
          </w:p>
        </w:tc>
      </w:tr>
      <w:tr w:rsidR="00722D0E" w:rsidRPr="00510600" w:rsidTr="00EC5673">
        <w:trPr>
          <w:gridAfter w:val="2"/>
          <w:wAfter w:w="7553" w:type="dxa"/>
          <w:trHeight w:hRule="exact" w:val="400"/>
        </w:trPr>
        <w:tc>
          <w:tcPr>
            <w:tcW w:w="2760" w:type="dxa"/>
            <w:vMerge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177C12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5553" w:type="dxa"/>
          </w:tcPr>
          <w:p w:rsidR="00722D0E" w:rsidRPr="00EC5673" w:rsidRDefault="00722D0E" w:rsidP="00EC567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Иерей Владимир Силичев</w:t>
            </w:r>
          </w:p>
          <w:p w:rsidR="00722D0E" w:rsidRPr="0060224F" w:rsidRDefault="00722D0E" w:rsidP="00EC56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D0E" w:rsidRPr="00510600" w:rsidTr="00C14C83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177C12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5553" w:type="dxa"/>
          </w:tcPr>
          <w:p w:rsidR="00722D0E" w:rsidRPr="0060224F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Протоиерей  Роман Неверов</w:t>
            </w:r>
          </w:p>
        </w:tc>
      </w:tr>
      <w:tr w:rsidR="00722D0E" w:rsidRPr="00510600" w:rsidTr="00C14C83">
        <w:trPr>
          <w:gridAfter w:val="2"/>
          <w:wAfter w:w="7553" w:type="dxa"/>
          <w:trHeight w:hRule="exact" w:val="454"/>
        </w:trPr>
        <w:tc>
          <w:tcPr>
            <w:tcW w:w="2760" w:type="dxa"/>
            <w:vMerge w:val="restart"/>
          </w:tcPr>
          <w:p w:rsidR="00722D0E" w:rsidRPr="00177C12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24 октября</w:t>
            </w:r>
          </w:p>
          <w:p w:rsidR="00722D0E" w:rsidRPr="00177C12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55" w:type="dxa"/>
          </w:tcPr>
          <w:p w:rsidR="00722D0E" w:rsidRPr="00177C12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5553" w:type="dxa"/>
          </w:tcPr>
          <w:p w:rsidR="00722D0E" w:rsidRPr="0060224F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Протоиерей  Вячеслав Орлов                                      </w:t>
            </w:r>
          </w:p>
        </w:tc>
      </w:tr>
      <w:tr w:rsidR="00722D0E" w:rsidRPr="00510600" w:rsidTr="00EC5673">
        <w:trPr>
          <w:gridAfter w:val="2"/>
          <w:wAfter w:w="7553" w:type="dxa"/>
          <w:trHeight w:hRule="exact" w:val="343"/>
        </w:trPr>
        <w:tc>
          <w:tcPr>
            <w:tcW w:w="2760" w:type="dxa"/>
            <w:vMerge/>
          </w:tcPr>
          <w:p w:rsidR="00722D0E" w:rsidRPr="00177C12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177C12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5553" w:type="dxa"/>
          </w:tcPr>
          <w:p w:rsidR="00722D0E" w:rsidRPr="00EC5673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Протоиерей Анатолий Мелихов </w:t>
            </w:r>
          </w:p>
        </w:tc>
      </w:tr>
      <w:tr w:rsidR="00722D0E" w:rsidRPr="00510600" w:rsidTr="00C14C83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177C12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177C12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5553" w:type="dxa"/>
          </w:tcPr>
          <w:p w:rsidR="00722D0E" w:rsidRPr="00284F54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Иерей Дионисий Юшков</w:t>
            </w:r>
          </w:p>
        </w:tc>
      </w:tr>
      <w:tr w:rsidR="00722D0E" w:rsidRPr="00510600" w:rsidTr="00C14C83">
        <w:trPr>
          <w:gridAfter w:val="2"/>
          <w:wAfter w:w="7553" w:type="dxa"/>
          <w:trHeight w:hRule="exact" w:val="454"/>
        </w:trPr>
        <w:tc>
          <w:tcPr>
            <w:tcW w:w="2760" w:type="dxa"/>
            <w:vMerge w:val="restart"/>
          </w:tcPr>
          <w:p w:rsidR="00722D0E" w:rsidRPr="00177C12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25 октября</w:t>
            </w:r>
          </w:p>
          <w:p w:rsidR="00722D0E" w:rsidRPr="00177C12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055" w:type="dxa"/>
          </w:tcPr>
          <w:p w:rsidR="00722D0E" w:rsidRPr="00177C12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5553" w:type="dxa"/>
          </w:tcPr>
          <w:p w:rsidR="00722D0E" w:rsidRPr="0060224F" w:rsidRDefault="00722D0E" w:rsidP="005C18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Иерей Игорь Зотеев                                                    </w:t>
            </w:r>
          </w:p>
        </w:tc>
      </w:tr>
      <w:tr w:rsidR="00722D0E" w:rsidRPr="00510600" w:rsidTr="00C14C83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177C12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177C12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5553" w:type="dxa"/>
          </w:tcPr>
          <w:p w:rsidR="00722D0E" w:rsidRPr="0060224F" w:rsidRDefault="00722D0E" w:rsidP="005C18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Протоиерей  Вячеслав Орлов                                      </w:t>
            </w:r>
          </w:p>
        </w:tc>
      </w:tr>
      <w:tr w:rsidR="00722D0E" w:rsidRPr="00510600" w:rsidTr="00C14C83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177C12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177C12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19-00</w:t>
            </w:r>
          </w:p>
        </w:tc>
        <w:tc>
          <w:tcPr>
            <w:tcW w:w="5553" w:type="dxa"/>
          </w:tcPr>
          <w:p w:rsidR="00722D0E" w:rsidRPr="00822E2C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Иерей Дионисий Горбаков</w:t>
            </w:r>
          </w:p>
        </w:tc>
      </w:tr>
      <w:tr w:rsidR="00722D0E" w:rsidRPr="00510600" w:rsidTr="00C14C83">
        <w:trPr>
          <w:gridAfter w:val="2"/>
          <w:wAfter w:w="7553" w:type="dxa"/>
          <w:trHeight w:hRule="exact" w:val="454"/>
        </w:trPr>
        <w:tc>
          <w:tcPr>
            <w:tcW w:w="2760" w:type="dxa"/>
            <w:vMerge w:val="restart"/>
          </w:tcPr>
          <w:p w:rsidR="00722D0E" w:rsidRPr="00177C12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26 октября  Воскресенье</w:t>
            </w:r>
          </w:p>
        </w:tc>
        <w:tc>
          <w:tcPr>
            <w:tcW w:w="2055" w:type="dxa"/>
          </w:tcPr>
          <w:p w:rsidR="00722D0E" w:rsidRPr="00177C12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5553" w:type="dxa"/>
          </w:tcPr>
          <w:p w:rsidR="00722D0E" w:rsidRPr="0060224F" w:rsidRDefault="00722D0E" w:rsidP="005C18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Протоиерей  Вячеслав Орлов                                      </w:t>
            </w:r>
          </w:p>
        </w:tc>
      </w:tr>
      <w:tr w:rsidR="00722D0E" w:rsidRPr="00510600" w:rsidTr="00C14C83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177C12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5553" w:type="dxa"/>
          </w:tcPr>
          <w:p w:rsidR="00722D0E" w:rsidRPr="007123C7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3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Иерей Антоний Аракин</w:t>
            </w:r>
          </w:p>
        </w:tc>
      </w:tr>
      <w:tr w:rsidR="00722D0E" w:rsidRPr="00510600" w:rsidTr="00177C12">
        <w:trPr>
          <w:gridAfter w:val="2"/>
          <w:wAfter w:w="7553" w:type="dxa"/>
          <w:trHeight w:hRule="exact" w:val="336"/>
        </w:trPr>
        <w:tc>
          <w:tcPr>
            <w:tcW w:w="2760" w:type="dxa"/>
            <w:vMerge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177C12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5553" w:type="dxa"/>
          </w:tcPr>
          <w:p w:rsidR="00722D0E" w:rsidRPr="00832330" w:rsidRDefault="00722D0E" w:rsidP="00EC567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Протоиерей Александр Балабанов</w:t>
            </w:r>
          </w:p>
          <w:p w:rsidR="00722D0E" w:rsidRDefault="00722D0E" w:rsidP="005C18D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22D0E" w:rsidRPr="00177C12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722D0E" w:rsidRPr="00510600" w:rsidTr="005D0627">
        <w:trPr>
          <w:gridAfter w:val="2"/>
          <w:wAfter w:w="7553" w:type="dxa"/>
          <w:trHeight w:hRule="exact" w:val="336"/>
        </w:trPr>
        <w:tc>
          <w:tcPr>
            <w:tcW w:w="2760" w:type="dxa"/>
            <w:vMerge w:val="restart"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D2C">
              <w:rPr>
                <w:rFonts w:ascii="Times New Roman" w:hAnsi="Times New Roman" w:cs="Times New Roman"/>
                <w:b/>
                <w:sz w:val="24"/>
                <w:szCs w:val="24"/>
              </w:rPr>
              <w:t>27 октября Понедельник</w:t>
            </w:r>
          </w:p>
        </w:tc>
        <w:tc>
          <w:tcPr>
            <w:tcW w:w="2055" w:type="dxa"/>
          </w:tcPr>
          <w:p w:rsidR="00722D0E" w:rsidRPr="00EC5673" w:rsidRDefault="00722D0E" w:rsidP="00273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5553" w:type="dxa"/>
            <w:vAlign w:val="center"/>
          </w:tcPr>
          <w:p w:rsidR="00722D0E" w:rsidRPr="00B650E1" w:rsidRDefault="00722D0E" w:rsidP="00273D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Иерей Игорь Зотеев                                                    </w:t>
            </w:r>
          </w:p>
        </w:tc>
      </w:tr>
      <w:tr w:rsidR="00722D0E" w:rsidRPr="00510600" w:rsidTr="005D0627">
        <w:trPr>
          <w:gridAfter w:val="2"/>
          <w:wAfter w:w="7553" w:type="dxa"/>
          <w:trHeight w:hRule="exact" w:val="336"/>
        </w:trPr>
        <w:tc>
          <w:tcPr>
            <w:tcW w:w="2760" w:type="dxa"/>
            <w:vMerge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EC5673" w:rsidRDefault="00722D0E" w:rsidP="00273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5553" w:type="dxa"/>
            <w:vAlign w:val="center"/>
          </w:tcPr>
          <w:p w:rsidR="00722D0E" w:rsidRPr="00EC5673" w:rsidRDefault="00722D0E" w:rsidP="00273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Протоиерей Анатолий Мелихов</w:t>
            </w:r>
          </w:p>
        </w:tc>
      </w:tr>
      <w:tr w:rsidR="00722D0E" w:rsidRPr="00510600" w:rsidTr="005D0627">
        <w:trPr>
          <w:gridAfter w:val="2"/>
          <w:wAfter w:w="7553" w:type="dxa"/>
          <w:trHeight w:hRule="exact" w:val="336"/>
        </w:trPr>
        <w:tc>
          <w:tcPr>
            <w:tcW w:w="2760" w:type="dxa"/>
            <w:vMerge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EC5673" w:rsidRDefault="00722D0E" w:rsidP="00273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5553" w:type="dxa"/>
            <w:vAlign w:val="center"/>
          </w:tcPr>
          <w:p w:rsidR="00722D0E" w:rsidRPr="00EC5673" w:rsidRDefault="00722D0E" w:rsidP="00273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Протоиерей  Роман Неверов</w:t>
            </w:r>
          </w:p>
        </w:tc>
      </w:tr>
      <w:tr w:rsidR="00722D0E" w:rsidRPr="00510600" w:rsidTr="0087759C">
        <w:trPr>
          <w:gridAfter w:val="2"/>
          <w:wAfter w:w="7553" w:type="dxa"/>
          <w:trHeight w:hRule="exact" w:val="336"/>
        </w:trPr>
        <w:tc>
          <w:tcPr>
            <w:tcW w:w="10368" w:type="dxa"/>
            <w:gridSpan w:val="3"/>
          </w:tcPr>
          <w:p w:rsidR="00722D0E" w:rsidRPr="007A0228" w:rsidRDefault="00722D0E" w:rsidP="005C18D4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A022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Совершение молебнов священства благочиния с хорами или псаломщиками их приходов</w:t>
            </w:r>
          </w:p>
        </w:tc>
      </w:tr>
      <w:tr w:rsidR="00722D0E" w:rsidRPr="00510600" w:rsidTr="00284F54">
        <w:trPr>
          <w:trHeight w:hRule="exact" w:val="454"/>
        </w:trPr>
        <w:tc>
          <w:tcPr>
            <w:tcW w:w="10368" w:type="dxa"/>
            <w:gridSpan w:val="3"/>
          </w:tcPr>
          <w:p w:rsidR="00722D0E" w:rsidRPr="005C18D4" w:rsidRDefault="00722D0E" w:rsidP="00480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C18D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Молебны в Вознесенском соборе г.Павлово</w:t>
            </w:r>
            <w:r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</w:rPr>
              <w:t xml:space="preserve"> </w:t>
            </w:r>
          </w:p>
        </w:tc>
        <w:tc>
          <w:tcPr>
            <w:tcW w:w="3768" w:type="dxa"/>
          </w:tcPr>
          <w:p w:rsidR="00722D0E" w:rsidRPr="00510600" w:rsidRDefault="00722D0E" w:rsidP="00480775">
            <w:pPr>
              <w:spacing w:after="0" w:line="240" w:lineRule="auto"/>
            </w:pPr>
          </w:p>
        </w:tc>
        <w:tc>
          <w:tcPr>
            <w:tcW w:w="3785" w:type="dxa"/>
            <w:vAlign w:val="center"/>
          </w:tcPr>
          <w:p w:rsidR="00722D0E" w:rsidRPr="00821A77" w:rsidRDefault="00722D0E" w:rsidP="00480775">
            <w:r>
              <w:rPr>
                <w:rFonts w:ascii="Calibri Cyr" w:hAnsi="Calibri Cyr" w:cs="Calibri Cyr"/>
              </w:rPr>
              <w:t>Протои</w:t>
            </w:r>
            <w:r w:rsidRPr="00821A77">
              <w:rPr>
                <w:rFonts w:ascii="Calibri Cyr" w:hAnsi="Calibri Cyr" w:cs="Calibri Cyr"/>
              </w:rPr>
              <w:t>ерей Игорь Секачев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 w:val="restart"/>
          </w:tcPr>
          <w:p w:rsidR="00722D0E" w:rsidRPr="00614D2C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D2C">
              <w:rPr>
                <w:rFonts w:ascii="Times New Roman" w:hAnsi="Times New Roman" w:cs="Times New Roman"/>
                <w:b/>
                <w:sz w:val="24"/>
                <w:szCs w:val="24"/>
              </w:rPr>
              <w:t>28 октября</w:t>
            </w:r>
          </w:p>
          <w:p w:rsidR="00722D0E" w:rsidRPr="00614D2C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D2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55" w:type="dxa"/>
          </w:tcPr>
          <w:p w:rsidR="00722D0E" w:rsidRPr="00EC5673" w:rsidRDefault="00722D0E" w:rsidP="00093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5553" w:type="dxa"/>
          </w:tcPr>
          <w:p w:rsidR="00722D0E" w:rsidRPr="00284F54" w:rsidRDefault="00722D0E" w:rsidP="004807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F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Иерей Дионисий Юшков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614D2C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EC5673" w:rsidRDefault="00722D0E" w:rsidP="00093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5553" w:type="dxa"/>
          </w:tcPr>
          <w:p w:rsidR="00722D0E" w:rsidRPr="00832330" w:rsidRDefault="00722D0E" w:rsidP="004807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Иерей Игорь Зотеев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614D2C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EC5673" w:rsidRDefault="00722D0E" w:rsidP="00093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5553" w:type="dxa"/>
          </w:tcPr>
          <w:p w:rsidR="00722D0E" w:rsidRPr="00832330" w:rsidRDefault="00722D0E" w:rsidP="004807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Протоиерей Игорь Секачев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 w:val="restart"/>
          </w:tcPr>
          <w:p w:rsidR="00722D0E" w:rsidRPr="00614D2C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октября </w:t>
            </w:r>
          </w:p>
          <w:p w:rsidR="00722D0E" w:rsidRPr="00614D2C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D2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55" w:type="dxa"/>
          </w:tcPr>
          <w:p w:rsidR="00722D0E" w:rsidRPr="00EC5673" w:rsidRDefault="00722D0E" w:rsidP="00093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5553" w:type="dxa"/>
          </w:tcPr>
          <w:p w:rsidR="00722D0E" w:rsidRPr="00832330" w:rsidRDefault="00722D0E" w:rsidP="00480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Протоиерей Анатолий Мелихов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614D2C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EC5673" w:rsidRDefault="00722D0E" w:rsidP="00093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5553" w:type="dxa"/>
          </w:tcPr>
          <w:p w:rsidR="00722D0E" w:rsidRPr="00832330" w:rsidRDefault="00722D0E" w:rsidP="00480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Протоиерей Валерий Медведев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614D2C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EC5673" w:rsidRDefault="00722D0E" w:rsidP="00093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5553" w:type="dxa"/>
          </w:tcPr>
          <w:p w:rsidR="00722D0E" w:rsidRPr="00832330" w:rsidRDefault="00722D0E" w:rsidP="00480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Протоиерей Игорь Секачев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 w:val="restart"/>
          </w:tcPr>
          <w:p w:rsidR="00722D0E" w:rsidRPr="00614D2C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октября </w:t>
            </w:r>
          </w:p>
          <w:p w:rsidR="00722D0E" w:rsidRPr="00614D2C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D2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55" w:type="dxa"/>
          </w:tcPr>
          <w:p w:rsidR="00722D0E" w:rsidRPr="00EC5673" w:rsidRDefault="00722D0E" w:rsidP="00093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5553" w:type="dxa"/>
          </w:tcPr>
          <w:p w:rsidR="00722D0E" w:rsidRPr="00832330" w:rsidRDefault="00722D0E" w:rsidP="00480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Протоиерей Игорь Секачев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614D2C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EC5673" w:rsidRDefault="00722D0E" w:rsidP="00093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5553" w:type="dxa"/>
          </w:tcPr>
          <w:p w:rsidR="00722D0E" w:rsidRPr="00832330" w:rsidRDefault="00722D0E" w:rsidP="00480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Протоиерей Алексий Широков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614D2C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EC5673" w:rsidRDefault="00722D0E" w:rsidP="00093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5553" w:type="dxa"/>
          </w:tcPr>
          <w:p w:rsidR="00722D0E" w:rsidRPr="00832330" w:rsidRDefault="00722D0E" w:rsidP="00614D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Иерей Андрей Борисов</w:t>
            </w:r>
          </w:p>
          <w:p w:rsidR="00722D0E" w:rsidRPr="00832330" w:rsidRDefault="00722D0E" w:rsidP="00480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 w:val="restart"/>
          </w:tcPr>
          <w:p w:rsidR="00722D0E" w:rsidRPr="00614D2C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 октября </w:t>
            </w:r>
          </w:p>
          <w:p w:rsidR="00722D0E" w:rsidRPr="00614D2C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D2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55" w:type="dxa"/>
          </w:tcPr>
          <w:p w:rsidR="00722D0E" w:rsidRPr="00EC5673" w:rsidRDefault="00722D0E" w:rsidP="00093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5553" w:type="dxa"/>
          </w:tcPr>
          <w:p w:rsidR="00722D0E" w:rsidRPr="00832330" w:rsidRDefault="00722D0E" w:rsidP="00614D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Иерей Андрей Борисов</w:t>
            </w:r>
          </w:p>
          <w:p w:rsidR="00722D0E" w:rsidRPr="00832330" w:rsidRDefault="00722D0E" w:rsidP="004807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614D2C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EC5673" w:rsidRDefault="00722D0E" w:rsidP="00093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5553" w:type="dxa"/>
          </w:tcPr>
          <w:p w:rsidR="00722D0E" w:rsidRPr="00832330" w:rsidRDefault="00722D0E" w:rsidP="004807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Протоиерей Александр Тягин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614D2C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EC5673" w:rsidRDefault="00722D0E" w:rsidP="00093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  <w:tc>
          <w:tcPr>
            <w:tcW w:w="5553" w:type="dxa"/>
          </w:tcPr>
          <w:p w:rsidR="00722D0E" w:rsidRPr="00832330" w:rsidRDefault="00722D0E" w:rsidP="004807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Протоиерей  Роман Неверов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 w:val="restart"/>
          </w:tcPr>
          <w:p w:rsidR="00722D0E" w:rsidRPr="00614D2C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ноября </w:t>
            </w:r>
          </w:p>
          <w:p w:rsidR="00722D0E" w:rsidRPr="00614D2C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D2C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055" w:type="dxa"/>
          </w:tcPr>
          <w:p w:rsidR="00722D0E" w:rsidRPr="00EC5673" w:rsidRDefault="00722D0E" w:rsidP="00093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5553" w:type="dxa"/>
          </w:tcPr>
          <w:p w:rsidR="00722D0E" w:rsidRPr="00832330" w:rsidRDefault="00722D0E" w:rsidP="00480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Протоиерей Александр Тягин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614D2C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EC5673" w:rsidRDefault="00722D0E" w:rsidP="00093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5553" w:type="dxa"/>
          </w:tcPr>
          <w:p w:rsidR="00722D0E" w:rsidRPr="00832330" w:rsidRDefault="00722D0E" w:rsidP="00614D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Иерей Андрей Борисов</w:t>
            </w:r>
          </w:p>
          <w:p w:rsidR="00722D0E" w:rsidRPr="00832330" w:rsidRDefault="00722D0E" w:rsidP="00480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614D2C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EC5673" w:rsidRDefault="00722D0E" w:rsidP="00093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19-00</w:t>
            </w:r>
          </w:p>
        </w:tc>
        <w:tc>
          <w:tcPr>
            <w:tcW w:w="5553" w:type="dxa"/>
          </w:tcPr>
          <w:p w:rsidR="00722D0E" w:rsidRPr="00832330" w:rsidRDefault="00722D0E" w:rsidP="00480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Иерей Дионисий Горбаков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 w:val="restart"/>
          </w:tcPr>
          <w:p w:rsidR="00722D0E" w:rsidRPr="00614D2C" w:rsidRDefault="00722D0E" w:rsidP="00CC7AE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D2C">
              <w:rPr>
                <w:rFonts w:ascii="Times New Roman" w:hAnsi="Times New Roman" w:cs="Times New Roman"/>
                <w:b/>
                <w:sz w:val="24"/>
                <w:szCs w:val="24"/>
              </w:rPr>
              <w:t>2 ноября Воскресенье</w:t>
            </w:r>
          </w:p>
        </w:tc>
        <w:tc>
          <w:tcPr>
            <w:tcW w:w="2055" w:type="dxa"/>
          </w:tcPr>
          <w:p w:rsidR="00722D0E" w:rsidRPr="00EC5673" w:rsidRDefault="00722D0E" w:rsidP="00434C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5553" w:type="dxa"/>
          </w:tcPr>
          <w:p w:rsidR="00722D0E" w:rsidRPr="00832330" w:rsidRDefault="00722D0E" w:rsidP="00614D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Иерей Андрей Борисов</w:t>
            </w:r>
          </w:p>
          <w:p w:rsidR="00722D0E" w:rsidRPr="00832330" w:rsidRDefault="00722D0E" w:rsidP="00CC7A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5C18D4" w:rsidRDefault="00722D0E" w:rsidP="00CC7AE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EC5673" w:rsidRDefault="00722D0E" w:rsidP="00434C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5553" w:type="dxa"/>
          </w:tcPr>
          <w:p w:rsidR="00722D0E" w:rsidRPr="00832330" w:rsidRDefault="00722D0E" w:rsidP="00CC7A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Иерей Антоний Аракин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EC5673" w:rsidRDefault="00722D0E" w:rsidP="00434C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5553" w:type="dxa"/>
          </w:tcPr>
          <w:p w:rsidR="00722D0E" w:rsidRPr="00832330" w:rsidRDefault="00722D0E" w:rsidP="004807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Иерей Антоний Аракин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 w:val="restart"/>
          </w:tcPr>
          <w:p w:rsidR="00722D0E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ноября</w:t>
            </w:r>
          </w:p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055" w:type="dxa"/>
          </w:tcPr>
          <w:p w:rsidR="00722D0E" w:rsidRPr="00EC5673" w:rsidRDefault="00722D0E" w:rsidP="00434C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5553" w:type="dxa"/>
          </w:tcPr>
          <w:p w:rsidR="00722D0E" w:rsidRPr="00832330" w:rsidRDefault="00722D0E" w:rsidP="007A39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Протоиерей Вячеслав Орлов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EC5673" w:rsidRDefault="00722D0E" w:rsidP="00434C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5553" w:type="dxa"/>
          </w:tcPr>
          <w:p w:rsidR="00722D0E" w:rsidRPr="00832330" w:rsidRDefault="00722D0E" w:rsidP="007A39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Священник и сестры Абабковского монастыря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EC5673" w:rsidRDefault="00722D0E" w:rsidP="00434C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19-00</w:t>
            </w:r>
          </w:p>
        </w:tc>
        <w:tc>
          <w:tcPr>
            <w:tcW w:w="5553" w:type="dxa"/>
          </w:tcPr>
          <w:p w:rsidR="00722D0E" w:rsidRPr="00832330" w:rsidRDefault="00722D0E" w:rsidP="004807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Иерей Дионисий Горбаков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 w:val="restart"/>
          </w:tcPr>
          <w:p w:rsidR="00722D0E" w:rsidRDefault="00722D0E" w:rsidP="001D5B4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</w:p>
          <w:p w:rsidR="00722D0E" w:rsidRPr="005C18D4" w:rsidRDefault="00722D0E" w:rsidP="001D5B4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55" w:type="dxa"/>
          </w:tcPr>
          <w:p w:rsidR="00722D0E" w:rsidRPr="00EC5673" w:rsidRDefault="00722D0E" w:rsidP="00434C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5553" w:type="dxa"/>
          </w:tcPr>
          <w:p w:rsidR="00722D0E" w:rsidRPr="00832330" w:rsidRDefault="00722D0E" w:rsidP="004807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Протоиерей Александр Тягин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EC5673" w:rsidRDefault="00722D0E" w:rsidP="00434C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5553" w:type="dxa"/>
          </w:tcPr>
          <w:p w:rsidR="00722D0E" w:rsidRPr="00832330" w:rsidRDefault="00722D0E" w:rsidP="0011301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Иерей Владимир Силичев</w:t>
            </w:r>
          </w:p>
          <w:p w:rsidR="00722D0E" w:rsidRPr="00832330" w:rsidRDefault="00722D0E" w:rsidP="001130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EC5673" w:rsidRDefault="00722D0E" w:rsidP="00434C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5553" w:type="dxa"/>
          </w:tcPr>
          <w:p w:rsidR="00722D0E" w:rsidRPr="00832330" w:rsidRDefault="00722D0E" w:rsidP="004807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Иерей Дионисий Юшков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 w:val="restart"/>
          </w:tcPr>
          <w:p w:rsidR="00722D0E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ноября</w:t>
            </w:r>
          </w:p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055" w:type="dxa"/>
          </w:tcPr>
          <w:p w:rsidR="00722D0E" w:rsidRPr="00EC5673" w:rsidRDefault="00722D0E" w:rsidP="00434C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5553" w:type="dxa"/>
          </w:tcPr>
          <w:p w:rsidR="00722D0E" w:rsidRPr="00832330" w:rsidRDefault="00722D0E" w:rsidP="004807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Иерей Игорь Зотеев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EC5673" w:rsidRDefault="00722D0E" w:rsidP="00434C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5553" w:type="dxa"/>
          </w:tcPr>
          <w:p w:rsidR="00722D0E" w:rsidRPr="00832330" w:rsidRDefault="00722D0E" w:rsidP="004807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Протоиерей Вячеслав Орлов</w:t>
            </w:r>
          </w:p>
        </w:tc>
      </w:tr>
      <w:tr w:rsidR="00722D0E" w:rsidRPr="00EC5673" w:rsidTr="00284F54">
        <w:trPr>
          <w:gridAfter w:val="2"/>
          <w:wAfter w:w="7553" w:type="dxa"/>
          <w:trHeight w:hRule="exact" w:val="454"/>
        </w:trPr>
        <w:tc>
          <w:tcPr>
            <w:tcW w:w="2760" w:type="dxa"/>
            <w:vMerge/>
          </w:tcPr>
          <w:p w:rsidR="00722D0E" w:rsidRPr="005C18D4" w:rsidRDefault="00722D0E" w:rsidP="004807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722D0E" w:rsidRPr="00EC5673" w:rsidRDefault="00722D0E" w:rsidP="00434C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73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5553" w:type="dxa"/>
          </w:tcPr>
          <w:p w:rsidR="00722D0E" w:rsidRPr="00832330" w:rsidRDefault="00722D0E" w:rsidP="00284F5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Протоиерей Александр Балабанов</w:t>
            </w:r>
          </w:p>
          <w:p w:rsidR="00722D0E" w:rsidRPr="00832330" w:rsidRDefault="00722D0E" w:rsidP="004807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D0E" w:rsidRPr="00510600" w:rsidTr="004C63DE">
        <w:trPr>
          <w:gridAfter w:val="2"/>
          <w:wAfter w:w="7553" w:type="dxa"/>
          <w:trHeight w:hRule="exact" w:val="567"/>
        </w:trPr>
        <w:tc>
          <w:tcPr>
            <w:tcW w:w="10368" w:type="dxa"/>
            <w:gridSpan w:val="3"/>
          </w:tcPr>
          <w:p w:rsidR="00722D0E" w:rsidRPr="005C18D4" w:rsidRDefault="00722D0E" w:rsidP="0048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Совершение молебнов священства благочиния с хорами или псаломщиками их приходов</w:t>
            </w:r>
          </w:p>
        </w:tc>
      </w:tr>
    </w:tbl>
    <w:p w:rsidR="00722D0E" w:rsidRDefault="00722D0E" w:rsidP="00300447">
      <w:pPr>
        <w:rPr>
          <w:rFonts w:ascii="Times New Roman" w:hAnsi="Times New Roman" w:cs="Times New Roman"/>
          <w:b/>
          <w:bCs/>
        </w:rPr>
      </w:pPr>
    </w:p>
    <w:sectPr w:rsidR="00722D0E" w:rsidSect="0068125C">
      <w:footerReference w:type="default" r:id="rId8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D0E" w:rsidRDefault="00722D0E" w:rsidP="00251733">
      <w:pPr>
        <w:spacing w:after="0" w:line="240" w:lineRule="auto"/>
      </w:pPr>
      <w:r>
        <w:separator/>
      </w:r>
    </w:p>
  </w:endnote>
  <w:endnote w:type="continuationSeparator" w:id="0">
    <w:p w:rsidR="00722D0E" w:rsidRDefault="00722D0E" w:rsidP="0025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D0E" w:rsidRDefault="00722D0E" w:rsidP="00825046">
    <w:pPr>
      <w:pStyle w:val="Footer"/>
      <w:framePr w:wrap="auto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722D0E" w:rsidRDefault="00722D0E" w:rsidP="0068125C">
    <w:pPr>
      <w:pStyle w:val="Footer"/>
      <w:ind w:right="360"/>
      <w:jc w:val="center"/>
    </w:pPr>
  </w:p>
  <w:p w:rsidR="00722D0E" w:rsidRDefault="00722D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D0E" w:rsidRDefault="00722D0E" w:rsidP="00251733">
      <w:pPr>
        <w:spacing w:after="0" w:line="240" w:lineRule="auto"/>
      </w:pPr>
      <w:r>
        <w:separator/>
      </w:r>
    </w:p>
  </w:footnote>
  <w:footnote w:type="continuationSeparator" w:id="0">
    <w:p w:rsidR="00722D0E" w:rsidRDefault="00722D0E" w:rsidP="00251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537E"/>
    <w:multiLevelType w:val="hybridMultilevel"/>
    <w:tmpl w:val="F31872EE"/>
    <w:lvl w:ilvl="0" w:tplc="985C9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75559B"/>
    <w:multiLevelType w:val="hybridMultilevel"/>
    <w:tmpl w:val="2994757A"/>
    <w:lvl w:ilvl="0" w:tplc="5DBA26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C4470C"/>
    <w:multiLevelType w:val="hybridMultilevel"/>
    <w:tmpl w:val="D060A172"/>
    <w:lvl w:ilvl="0" w:tplc="36C22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FE0829"/>
    <w:multiLevelType w:val="hybridMultilevel"/>
    <w:tmpl w:val="81EA9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46A"/>
    <w:rsid w:val="000076B5"/>
    <w:rsid w:val="000224DE"/>
    <w:rsid w:val="0002384E"/>
    <w:rsid w:val="00027972"/>
    <w:rsid w:val="00056A36"/>
    <w:rsid w:val="0006039D"/>
    <w:rsid w:val="00066BCD"/>
    <w:rsid w:val="00067DA1"/>
    <w:rsid w:val="00070E4A"/>
    <w:rsid w:val="00084E8C"/>
    <w:rsid w:val="00093856"/>
    <w:rsid w:val="00097797"/>
    <w:rsid w:val="000A1890"/>
    <w:rsid w:val="000A4296"/>
    <w:rsid w:val="000A42B6"/>
    <w:rsid w:val="000A67CA"/>
    <w:rsid w:val="000A699B"/>
    <w:rsid w:val="000B247B"/>
    <w:rsid w:val="000C4A32"/>
    <w:rsid w:val="000E0A2E"/>
    <w:rsid w:val="000E370C"/>
    <w:rsid w:val="000E39AE"/>
    <w:rsid w:val="000F6100"/>
    <w:rsid w:val="0010044A"/>
    <w:rsid w:val="001059AD"/>
    <w:rsid w:val="00105F51"/>
    <w:rsid w:val="00113014"/>
    <w:rsid w:val="00115979"/>
    <w:rsid w:val="00116058"/>
    <w:rsid w:val="00126B86"/>
    <w:rsid w:val="001276A3"/>
    <w:rsid w:val="00130D0C"/>
    <w:rsid w:val="0013151B"/>
    <w:rsid w:val="00135DC1"/>
    <w:rsid w:val="00135E21"/>
    <w:rsid w:val="00136DAB"/>
    <w:rsid w:val="00137E83"/>
    <w:rsid w:val="001444C6"/>
    <w:rsid w:val="00144DBC"/>
    <w:rsid w:val="00152747"/>
    <w:rsid w:val="001554CA"/>
    <w:rsid w:val="00160EB8"/>
    <w:rsid w:val="001633FA"/>
    <w:rsid w:val="00165C8E"/>
    <w:rsid w:val="00166DD1"/>
    <w:rsid w:val="00176217"/>
    <w:rsid w:val="00177C12"/>
    <w:rsid w:val="001818A1"/>
    <w:rsid w:val="001C7F6A"/>
    <w:rsid w:val="001D2C66"/>
    <w:rsid w:val="001D30DF"/>
    <w:rsid w:val="001D5B41"/>
    <w:rsid w:val="001F503C"/>
    <w:rsid w:val="002027AF"/>
    <w:rsid w:val="00203571"/>
    <w:rsid w:val="00212D46"/>
    <w:rsid w:val="002130AF"/>
    <w:rsid w:val="00215504"/>
    <w:rsid w:val="00217B7B"/>
    <w:rsid w:val="00225AB9"/>
    <w:rsid w:val="0023201E"/>
    <w:rsid w:val="00233D3E"/>
    <w:rsid w:val="00234065"/>
    <w:rsid w:val="00251733"/>
    <w:rsid w:val="00263B64"/>
    <w:rsid w:val="002733E7"/>
    <w:rsid w:val="002736C7"/>
    <w:rsid w:val="00273D0E"/>
    <w:rsid w:val="00274F0C"/>
    <w:rsid w:val="00277ECE"/>
    <w:rsid w:val="002803F9"/>
    <w:rsid w:val="00284F54"/>
    <w:rsid w:val="00286783"/>
    <w:rsid w:val="00286E73"/>
    <w:rsid w:val="00294A9B"/>
    <w:rsid w:val="002C1252"/>
    <w:rsid w:val="002D1C8D"/>
    <w:rsid w:val="002D2FE6"/>
    <w:rsid w:val="002D5961"/>
    <w:rsid w:val="002D78AE"/>
    <w:rsid w:val="002E748B"/>
    <w:rsid w:val="002F0F5F"/>
    <w:rsid w:val="002F1A5E"/>
    <w:rsid w:val="002F23A9"/>
    <w:rsid w:val="002F545A"/>
    <w:rsid w:val="00300447"/>
    <w:rsid w:val="00300C7E"/>
    <w:rsid w:val="003073EE"/>
    <w:rsid w:val="00314B02"/>
    <w:rsid w:val="003248FB"/>
    <w:rsid w:val="003316C0"/>
    <w:rsid w:val="00342B79"/>
    <w:rsid w:val="00347F50"/>
    <w:rsid w:val="00360358"/>
    <w:rsid w:val="00360DEE"/>
    <w:rsid w:val="00365CDB"/>
    <w:rsid w:val="00366E83"/>
    <w:rsid w:val="00367401"/>
    <w:rsid w:val="00367546"/>
    <w:rsid w:val="003720FB"/>
    <w:rsid w:val="00374BB4"/>
    <w:rsid w:val="00382E3D"/>
    <w:rsid w:val="00392151"/>
    <w:rsid w:val="00397D4C"/>
    <w:rsid w:val="003A0AA7"/>
    <w:rsid w:val="003A29A8"/>
    <w:rsid w:val="003B6C8C"/>
    <w:rsid w:val="003C3237"/>
    <w:rsid w:val="003C4F57"/>
    <w:rsid w:val="003C575D"/>
    <w:rsid w:val="003D16F0"/>
    <w:rsid w:val="003D3182"/>
    <w:rsid w:val="003D4517"/>
    <w:rsid w:val="003D46E1"/>
    <w:rsid w:val="003D75BE"/>
    <w:rsid w:val="003E39D1"/>
    <w:rsid w:val="003E5D96"/>
    <w:rsid w:val="003F5F73"/>
    <w:rsid w:val="003F7AA1"/>
    <w:rsid w:val="00406CB9"/>
    <w:rsid w:val="00410E6D"/>
    <w:rsid w:val="00415E2B"/>
    <w:rsid w:val="00417440"/>
    <w:rsid w:val="00422D55"/>
    <w:rsid w:val="00433145"/>
    <w:rsid w:val="00434C03"/>
    <w:rsid w:val="00435A6B"/>
    <w:rsid w:val="00436E8D"/>
    <w:rsid w:val="00444604"/>
    <w:rsid w:val="004457AF"/>
    <w:rsid w:val="004559AC"/>
    <w:rsid w:val="00456F09"/>
    <w:rsid w:val="004574E2"/>
    <w:rsid w:val="00464F77"/>
    <w:rsid w:val="004771D5"/>
    <w:rsid w:val="00480775"/>
    <w:rsid w:val="00482D80"/>
    <w:rsid w:val="004841FF"/>
    <w:rsid w:val="00486CB3"/>
    <w:rsid w:val="004A30FB"/>
    <w:rsid w:val="004B7963"/>
    <w:rsid w:val="004C20F1"/>
    <w:rsid w:val="004C2C5D"/>
    <w:rsid w:val="004C63DE"/>
    <w:rsid w:val="004D029A"/>
    <w:rsid w:val="004D10E9"/>
    <w:rsid w:val="004D2774"/>
    <w:rsid w:val="004D2F97"/>
    <w:rsid w:val="004D3997"/>
    <w:rsid w:val="004E632B"/>
    <w:rsid w:val="004F15B5"/>
    <w:rsid w:val="004F28EB"/>
    <w:rsid w:val="004F4750"/>
    <w:rsid w:val="004F7659"/>
    <w:rsid w:val="005022C2"/>
    <w:rsid w:val="00510600"/>
    <w:rsid w:val="005112F8"/>
    <w:rsid w:val="0051169D"/>
    <w:rsid w:val="0052114A"/>
    <w:rsid w:val="005213CA"/>
    <w:rsid w:val="00522259"/>
    <w:rsid w:val="00524F6C"/>
    <w:rsid w:val="0053171A"/>
    <w:rsid w:val="0053237E"/>
    <w:rsid w:val="0053332E"/>
    <w:rsid w:val="00570314"/>
    <w:rsid w:val="005703FD"/>
    <w:rsid w:val="00590849"/>
    <w:rsid w:val="005931AA"/>
    <w:rsid w:val="005A2607"/>
    <w:rsid w:val="005B0A54"/>
    <w:rsid w:val="005B1FED"/>
    <w:rsid w:val="005B63F9"/>
    <w:rsid w:val="005B79B5"/>
    <w:rsid w:val="005C0637"/>
    <w:rsid w:val="005C18D4"/>
    <w:rsid w:val="005C427F"/>
    <w:rsid w:val="005D0627"/>
    <w:rsid w:val="005D3947"/>
    <w:rsid w:val="005E23AC"/>
    <w:rsid w:val="005E5EA7"/>
    <w:rsid w:val="005E6E2E"/>
    <w:rsid w:val="005F0E79"/>
    <w:rsid w:val="00600249"/>
    <w:rsid w:val="0060224F"/>
    <w:rsid w:val="0060716D"/>
    <w:rsid w:val="00610304"/>
    <w:rsid w:val="0061492D"/>
    <w:rsid w:val="00614D2C"/>
    <w:rsid w:val="0061556C"/>
    <w:rsid w:val="00623BA7"/>
    <w:rsid w:val="00632EBE"/>
    <w:rsid w:val="006345C4"/>
    <w:rsid w:val="0064648E"/>
    <w:rsid w:val="00647430"/>
    <w:rsid w:val="006477D8"/>
    <w:rsid w:val="00651FA0"/>
    <w:rsid w:val="006726D6"/>
    <w:rsid w:val="006737A6"/>
    <w:rsid w:val="0068125C"/>
    <w:rsid w:val="006827DE"/>
    <w:rsid w:val="00682B90"/>
    <w:rsid w:val="006866A6"/>
    <w:rsid w:val="006913F8"/>
    <w:rsid w:val="006A450C"/>
    <w:rsid w:val="006A72E9"/>
    <w:rsid w:val="006A7C06"/>
    <w:rsid w:val="006B754B"/>
    <w:rsid w:val="006C6360"/>
    <w:rsid w:val="006C7048"/>
    <w:rsid w:val="006E36FC"/>
    <w:rsid w:val="006E3AFE"/>
    <w:rsid w:val="006F0CEF"/>
    <w:rsid w:val="006F28BA"/>
    <w:rsid w:val="006F2E4A"/>
    <w:rsid w:val="006F5055"/>
    <w:rsid w:val="00700DE6"/>
    <w:rsid w:val="007123C7"/>
    <w:rsid w:val="00713ED3"/>
    <w:rsid w:val="00714393"/>
    <w:rsid w:val="00722D0E"/>
    <w:rsid w:val="007304AF"/>
    <w:rsid w:val="00731B4F"/>
    <w:rsid w:val="007511F4"/>
    <w:rsid w:val="007650D0"/>
    <w:rsid w:val="007660C5"/>
    <w:rsid w:val="00767EF0"/>
    <w:rsid w:val="00771265"/>
    <w:rsid w:val="0078586A"/>
    <w:rsid w:val="00785F6B"/>
    <w:rsid w:val="00797210"/>
    <w:rsid w:val="007A0228"/>
    <w:rsid w:val="007A18B1"/>
    <w:rsid w:val="007A39EF"/>
    <w:rsid w:val="007B134A"/>
    <w:rsid w:val="007B2C60"/>
    <w:rsid w:val="007B42D3"/>
    <w:rsid w:val="007B7C6F"/>
    <w:rsid w:val="007C0433"/>
    <w:rsid w:val="007C2D11"/>
    <w:rsid w:val="007C3027"/>
    <w:rsid w:val="007C3B7A"/>
    <w:rsid w:val="007D2C80"/>
    <w:rsid w:val="007D2E07"/>
    <w:rsid w:val="007D790D"/>
    <w:rsid w:val="007F10AF"/>
    <w:rsid w:val="007F31CC"/>
    <w:rsid w:val="007F4BE2"/>
    <w:rsid w:val="007F6384"/>
    <w:rsid w:val="008058FB"/>
    <w:rsid w:val="0080608B"/>
    <w:rsid w:val="008076DE"/>
    <w:rsid w:val="008154E6"/>
    <w:rsid w:val="008178C4"/>
    <w:rsid w:val="00821A77"/>
    <w:rsid w:val="00822E2C"/>
    <w:rsid w:val="00825046"/>
    <w:rsid w:val="00830E58"/>
    <w:rsid w:val="00832330"/>
    <w:rsid w:val="00834ACA"/>
    <w:rsid w:val="0083533A"/>
    <w:rsid w:val="00836181"/>
    <w:rsid w:val="00841725"/>
    <w:rsid w:val="00845920"/>
    <w:rsid w:val="00845CD7"/>
    <w:rsid w:val="00851CB7"/>
    <w:rsid w:val="0085215D"/>
    <w:rsid w:val="008571FD"/>
    <w:rsid w:val="0087038E"/>
    <w:rsid w:val="0087759C"/>
    <w:rsid w:val="008942AD"/>
    <w:rsid w:val="00896B5D"/>
    <w:rsid w:val="008A34CF"/>
    <w:rsid w:val="008B08B9"/>
    <w:rsid w:val="008E59D7"/>
    <w:rsid w:val="008F53C1"/>
    <w:rsid w:val="00904E9C"/>
    <w:rsid w:val="00910B16"/>
    <w:rsid w:val="00912AEC"/>
    <w:rsid w:val="009135EA"/>
    <w:rsid w:val="009151C7"/>
    <w:rsid w:val="00915208"/>
    <w:rsid w:val="00926C83"/>
    <w:rsid w:val="0093087F"/>
    <w:rsid w:val="00933731"/>
    <w:rsid w:val="00941CEA"/>
    <w:rsid w:val="00950CAE"/>
    <w:rsid w:val="00952180"/>
    <w:rsid w:val="0095428D"/>
    <w:rsid w:val="00961B48"/>
    <w:rsid w:val="0096333D"/>
    <w:rsid w:val="009660A9"/>
    <w:rsid w:val="00971732"/>
    <w:rsid w:val="00976DAD"/>
    <w:rsid w:val="00985C97"/>
    <w:rsid w:val="00991FDB"/>
    <w:rsid w:val="00992B08"/>
    <w:rsid w:val="00994BDB"/>
    <w:rsid w:val="00997375"/>
    <w:rsid w:val="009A3DA3"/>
    <w:rsid w:val="009A575E"/>
    <w:rsid w:val="009B1C2A"/>
    <w:rsid w:val="009B38B2"/>
    <w:rsid w:val="009B4FBE"/>
    <w:rsid w:val="009D1552"/>
    <w:rsid w:val="009D3080"/>
    <w:rsid w:val="009D30E5"/>
    <w:rsid w:val="009D64D8"/>
    <w:rsid w:val="009F4854"/>
    <w:rsid w:val="009F6101"/>
    <w:rsid w:val="009F7819"/>
    <w:rsid w:val="00A025DA"/>
    <w:rsid w:val="00A057DD"/>
    <w:rsid w:val="00A101AC"/>
    <w:rsid w:val="00A143B9"/>
    <w:rsid w:val="00A241BC"/>
    <w:rsid w:val="00A26B5C"/>
    <w:rsid w:val="00A31D79"/>
    <w:rsid w:val="00A45763"/>
    <w:rsid w:val="00A5247C"/>
    <w:rsid w:val="00A55703"/>
    <w:rsid w:val="00A660D1"/>
    <w:rsid w:val="00A83623"/>
    <w:rsid w:val="00A84762"/>
    <w:rsid w:val="00A849FA"/>
    <w:rsid w:val="00A879A9"/>
    <w:rsid w:val="00A91847"/>
    <w:rsid w:val="00A935F7"/>
    <w:rsid w:val="00AA00E5"/>
    <w:rsid w:val="00AA3741"/>
    <w:rsid w:val="00AB687B"/>
    <w:rsid w:val="00AE46F2"/>
    <w:rsid w:val="00AE7C1C"/>
    <w:rsid w:val="00AF6301"/>
    <w:rsid w:val="00AF6F7B"/>
    <w:rsid w:val="00B00CD4"/>
    <w:rsid w:val="00B0753B"/>
    <w:rsid w:val="00B13642"/>
    <w:rsid w:val="00B207FF"/>
    <w:rsid w:val="00B221AB"/>
    <w:rsid w:val="00B23477"/>
    <w:rsid w:val="00B26636"/>
    <w:rsid w:val="00B31BD1"/>
    <w:rsid w:val="00B3640E"/>
    <w:rsid w:val="00B37580"/>
    <w:rsid w:val="00B45A03"/>
    <w:rsid w:val="00B650E1"/>
    <w:rsid w:val="00B72E30"/>
    <w:rsid w:val="00B73B18"/>
    <w:rsid w:val="00B76F34"/>
    <w:rsid w:val="00B7759C"/>
    <w:rsid w:val="00B81E40"/>
    <w:rsid w:val="00B855CB"/>
    <w:rsid w:val="00B91090"/>
    <w:rsid w:val="00B97429"/>
    <w:rsid w:val="00BA3DC5"/>
    <w:rsid w:val="00BB521D"/>
    <w:rsid w:val="00BC0523"/>
    <w:rsid w:val="00BC0B38"/>
    <w:rsid w:val="00BC3BEA"/>
    <w:rsid w:val="00BC447C"/>
    <w:rsid w:val="00BD259B"/>
    <w:rsid w:val="00BD47A0"/>
    <w:rsid w:val="00BF29E4"/>
    <w:rsid w:val="00BF5C68"/>
    <w:rsid w:val="00C00415"/>
    <w:rsid w:val="00C063BA"/>
    <w:rsid w:val="00C07AA4"/>
    <w:rsid w:val="00C13C4D"/>
    <w:rsid w:val="00C14C83"/>
    <w:rsid w:val="00C179F1"/>
    <w:rsid w:val="00C252B2"/>
    <w:rsid w:val="00C30FFB"/>
    <w:rsid w:val="00C45C48"/>
    <w:rsid w:val="00C4751C"/>
    <w:rsid w:val="00C5290F"/>
    <w:rsid w:val="00C533C4"/>
    <w:rsid w:val="00C63E75"/>
    <w:rsid w:val="00C70439"/>
    <w:rsid w:val="00C71A87"/>
    <w:rsid w:val="00C81A42"/>
    <w:rsid w:val="00C8428A"/>
    <w:rsid w:val="00C852AE"/>
    <w:rsid w:val="00C90BF8"/>
    <w:rsid w:val="00C90FC8"/>
    <w:rsid w:val="00CA4169"/>
    <w:rsid w:val="00CA78B7"/>
    <w:rsid w:val="00CA7F22"/>
    <w:rsid w:val="00CB20B7"/>
    <w:rsid w:val="00CB2329"/>
    <w:rsid w:val="00CB6559"/>
    <w:rsid w:val="00CC0D4F"/>
    <w:rsid w:val="00CC7AE1"/>
    <w:rsid w:val="00CD0048"/>
    <w:rsid w:val="00CD0AD7"/>
    <w:rsid w:val="00CD7453"/>
    <w:rsid w:val="00D052F4"/>
    <w:rsid w:val="00D22DF7"/>
    <w:rsid w:val="00D271BB"/>
    <w:rsid w:val="00D3053D"/>
    <w:rsid w:val="00D35706"/>
    <w:rsid w:val="00D45EF9"/>
    <w:rsid w:val="00D47F8B"/>
    <w:rsid w:val="00D5582E"/>
    <w:rsid w:val="00D56FEB"/>
    <w:rsid w:val="00D62F5A"/>
    <w:rsid w:val="00D72173"/>
    <w:rsid w:val="00D80B74"/>
    <w:rsid w:val="00D9646A"/>
    <w:rsid w:val="00DA446C"/>
    <w:rsid w:val="00DB63E0"/>
    <w:rsid w:val="00DC17CE"/>
    <w:rsid w:val="00DC2C82"/>
    <w:rsid w:val="00DC779E"/>
    <w:rsid w:val="00DD3C43"/>
    <w:rsid w:val="00DD59DE"/>
    <w:rsid w:val="00DE0133"/>
    <w:rsid w:val="00DE63C2"/>
    <w:rsid w:val="00DF2680"/>
    <w:rsid w:val="00DF6394"/>
    <w:rsid w:val="00DF675B"/>
    <w:rsid w:val="00E0234B"/>
    <w:rsid w:val="00E03DDB"/>
    <w:rsid w:val="00E03E5C"/>
    <w:rsid w:val="00E1085F"/>
    <w:rsid w:val="00E11DA9"/>
    <w:rsid w:val="00E143DB"/>
    <w:rsid w:val="00E35231"/>
    <w:rsid w:val="00E35956"/>
    <w:rsid w:val="00E42D71"/>
    <w:rsid w:val="00E50EF5"/>
    <w:rsid w:val="00E51CF4"/>
    <w:rsid w:val="00E52447"/>
    <w:rsid w:val="00E52E1B"/>
    <w:rsid w:val="00E54D74"/>
    <w:rsid w:val="00E6206F"/>
    <w:rsid w:val="00E65F31"/>
    <w:rsid w:val="00E700E0"/>
    <w:rsid w:val="00E717F2"/>
    <w:rsid w:val="00E73D1B"/>
    <w:rsid w:val="00E82C3C"/>
    <w:rsid w:val="00E85034"/>
    <w:rsid w:val="00E907FF"/>
    <w:rsid w:val="00E94C07"/>
    <w:rsid w:val="00E97008"/>
    <w:rsid w:val="00EB0D66"/>
    <w:rsid w:val="00EB2DD7"/>
    <w:rsid w:val="00EC5673"/>
    <w:rsid w:val="00ED2EAF"/>
    <w:rsid w:val="00EE0491"/>
    <w:rsid w:val="00EE4ACB"/>
    <w:rsid w:val="00EE628B"/>
    <w:rsid w:val="00EF5AC3"/>
    <w:rsid w:val="00F0343E"/>
    <w:rsid w:val="00F07415"/>
    <w:rsid w:val="00F10AED"/>
    <w:rsid w:val="00F16D66"/>
    <w:rsid w:val="00F25D92"/>
    <w:rsid w:val="00F34B6F"/>
    <w:rsid w:val="00F36F91"/>
    <w:rsid w:val="00F421D4"/>
    <w:rsid w:val="00F4227E"/>
    <w:rsid w:val="00F42CB5"/>
    <w:rsid w:val="00F464B3"/>
    <w:rsid w:val="00F55A1C"/>
    <w:rsid w:val="00F566CC"/>
    <w:rsid w:val="00F57379"/>
    <w:rsid w:val="00F643FA"/>
    <w:rsid w:val="00F77181"/>
    <w:rsid w:val="00F801FD"/>
    <w:rsid w:val="00F81092"/>
    <w:rsid w:val="00F81959"/>
    <w:rsid w:val="00F84CD2"/>
    <w:rsid w:val="00F86CCF"/>
    <w:rsid w:val="00F90E30"/>
    <w:rsid w:val="00F92537"/>
    <w:rsid w:val="00F93F09"/>
    <w:rsid w:val="00F950B1"/>
    <w:rsid w:val="00FB6A9B"/>
    <w:rsid w:val="00FC09A6"/>
    <w:rsid w:val="00FC222D"/>
    <w:rsid w:val="00FC2F74"/>
    <w:rsid w:val="00FC3FA6"/>
    <w:rsid w:val="00FD1635"/>
    <w:rsid w:val="00FD462A"/>
    <w:rsid w:val="00FE60BF"/>
    <w:rsid w:val="00FE65F5"/>
    <w:rsid w:val="00FE79DF"/>
    <w:rsid w:val="00FF1DDA"/>
    <w:rsid w:val="00FF5031"/>
    <w:rsid w:val="00FF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C6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4743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283" w:hanging="5"/>
      <w:outlineLvl w:val="0"/>
    </w:pPr>
    <w:rPr>
      <w:b/>
      <w:bCs/>
      <w:color w:val="000000"/>
      <w:spacing w:val="-1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7430"/>
    <w:rPr>
      <w:rFonts w:cs="Times New Roman"/>
      <w:b/>
      <w:bCs/>
      <w:color w:val="000000"/>
      <w:sz w:val="12"/>
      <w:szCs w:val="12"/>
      <w:lang w:val="ru-RU" w:eastAsia="ru-RU"/>
    </w:rPr>
  </w:style>
  <w:style w:type="table" w:styleId="TableGrid">
    <w:name w:val="Table Grid"/>
    <w:basedOn w:val="TableNormal"/>
    <w:uiPriority w:val="99"/>
    <w:rsid w:val="0061030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477D8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25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17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5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1733"/>
    <w:rPr>
      <w:rFonts w:cs="Times New Roman"/>
    </w:rPr>
  </w:style>
  <w:style w:type="character" w:styleId="PageNumber">
    <w:name w:val="page number"/>
    <w:basedOn w:val="DefaultParagraphFont"/>
    <w:uiPriority w:val="99"/>
    <w:rsid w:val="006812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1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4ACA"/>
    <w:rPr>
      <w:rFonts w:ascii="Times New Roman" w:hAnsi="Times New Roman" w:cs="Times New Roman"/>
      <w:sz w:val="2"/>
      <w:szCs w:val="2"/>
      <w:lang w:eastAsia="en-US"/>
    </w:rPr>
  </w:style>
  <w:style w:type="character" w:styleId="Strong">
    <w:name w:val="Strong"/>
    <w:basedOn w:val="DefaultParagraphFont"/>
    <w:uiPriority w:val="99"/>
    <w:qFormat/>
    <w:locked/>
    <w:rsid w:val="00D45EF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1367</TotalTime>
  <Pages>2</Pages>
  <Words>507</Words>
  <Characters>2892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LAN_OS</cp:lastModifiedBy>
  <cp:revision>111</cp:revision>
  <cp:lastPrinted>2014-10-19T10:12:00Z</cp:lastPrinted>
  <dcterms:created xsi:type="dcterms:W3CDTF">2011-05-02T04:13:00Z</dcterms:created>
  <dcterms:modified xsi:type="dcterms:W3CDTF">2014-10-19T10:12:00Z</dcterms:modified>
</cp:coreProperties>
</file>